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附件二：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2021级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</w:rPr>
        <w:t>新生学籍自查有误信息反馈表</w:t>
      </w: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tabs>
          <w:tab w:val="left" w:pos="5923"/>
        </w:tabs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学院：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54"/>
        <w:gridCol w:w="1219"/>
        <w:gridCol w:w="1662"/>
        <w:gridCol w:w="184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专业班级</w:t>
            </w:r>
          </w:p>
        </w:tc>
        <w:tc>
          <w:tcPr>
            <w:tcW w:w="830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学号</w:t>
            </w:r>
          </w:p>
        </w:tc>
        <w:tc>
          <w:tcPr>
            <w:tcW w:w="612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有误项</w:t>
            </w:r>
          </w:p>
        </w:tc>
        <w:tc>
          <w:tcPr>
            <w:tcW w:w="926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原信息</w:t>
            </w:r>
          </w:p>
        </w:tc>
        <w:tc>
          <w:tcPr>
            <w:tcW w:w="962" w:type="pct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正确信息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62" w:type="pct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注：请以学院为单位集中反馈。“有误项”填写学籍核查不符的项目名称，如“姓名”、“身份证号”等。</w:t>
      </w:r>
    </w:p>
    <w:p>
      <w:pPr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F6F65"/>
    <w:rsid w:val="00132E6C"/>
    <w:rsid w:val="001B0D5E"/>
    <w:rsid w:val="002458D6"/>
    <w:rsid w:val="002D12D4"/>
    <w:rsid w:val="0044673F"/>
    <w:rsid w:val="0064374E"/>
    <w:rsid w:val="006B23B5"/>
    <w:rsid w:val="006F7E53"/>
    <w:rsid w:val="007520F0"/>
    <w:rsid w:val="00886E9B"/>
    <w:rsid w:val="008D1D42"/>
    <w:rsid w:val="009F3992"/>
    <w:rsid w:val="00A65475"/>
    <w:rsid w:val="00CE7614"/>
    <w:rsid w:val="00E364C8"/>
    <w:rsid w:val="00E608CD"/>
    <w:rsid w:val="00F2073F"/>
    <w:rsid w:val="0B3718B7"/>
    <w:rsid w:val="238C0BC5"/>
    <w:rsid w:val="3C617CB3"/>
    <w:rsid w:val="41684D4E"/>
    <w:rsid w:val="42E10EFB"/>
    <w:rsid w:val="4F0B4CCF"/>
    <w:rsid w:val="615F6F65"/>
    <w:rsid w:val="6D535020"/>
    <w:rsid w:val="7A9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</Words>
  <Characters>184</Characters>
  <Lines>1</Lines>
  <Paragraphs>1</Paragraphs>
  <TotalTime>4</TotalTime>
  <ScaleCrop>false</ScaleCrop>
  <LinksUpToDate>false</LinksUpToDate>
  <CharactersWithSpaces>215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2018-10-24T07:17:00Z</dcterms:created>
  <dc:creator>Administrator</dc:creator>
  <cp:lastModifiedBy>mango street</cp:lastModifiedBy>
  <dcterms:modified xsi:type="dcterms:W3CDTF">2021-10-11T04:57:06Z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6ACDC0A06D8A4C6CBA282974D86942E1</vt:lpwstr>
  </property>
</Properties>
</file>