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13EB" w:rsidRPr="001C6927" w:rsidRDefault="004E712B" w:rsidP="001C6927">
      <w:pPr>
        <w:rPr>
          <w:rStyle w:val="a7"/>
          <w:rFonts w:ascii="方正小标宋简体" w:eastAsia="方正小标宋简体"/>
          <w:b w:val="0"/>
          <w:bCs w:val="0"/>
          <w:color w:val="FF0000"/>
          <w:sz w:val="72"/>
          <w:szCs w:val="72"/>
        </w:rPr>
      </w:pPr>
      <w:bookmarkStart w:id="0" w:name="_Toc339894428"/>
      <w:bookmarkStart w:id="1" w:name="_GoBack"/>
      <w:r>
        <w:rPr>
          <w:rStyle w:val="a7"/>
          <w:rFonts w:ascii="仿宋_GB2312" w:eastAsia="仿宋_GB2312" w:hint="eastAsia"/>
          <w:sz w:val="44"/>
          <w:szCs w:val="44"/>
        </w:rPr>
        <w:t>四川省对口科技援助克拉玛依市科技合作重点项目表（20</w:t>
      </w:r>
      <w:r w:rsidR="00F6306C">
        <w:rPr>
          <w:rStyle w:val="a7"/>
          <w:rFonts w:ascii="仿宋_GB2312" w:eastAsia="仿宋_GB2312" w:hint="eastAsia"/>
          <w:sz w:val="44"/>
          <w:szCs w:val="44"/>
        </w:rPr>
        <w:t>2</w:t>
      </w:r>
      <w:r w:rsidR="00D043C1">
        <w:rPr>
          <w:rStyle w:val="a7"/>
          <w:rFonts w:ascii="仿宋_GB2312" w:eastAsia="仿宋_GB2312" w:hint="eastAsia"/>
          <w:sz w:val="44"/>
          <w:szCs w:val="44"/>
        </w:rPr>
        <w:t>1</w:t>
      </w:r>
      <w:r>
        <w:rPr>
          <w:rStyle w:val="a7"/>
          <w:rFonts w:ascii="仿宋_GB2312" w:eastAsia="仿宋_GB2312" w:hint="eastAsia"/>
          <w:sz w:val="44"/>
          <w:szCs w:val="44"/>
        </w:rPr>
        <w:t>年）</w:t>
      </w:r>
    </w:p>
    <w:tbl>
      <w:tblPr>
        <w:tblpPr w:leftFromText="180" w:rightFromText="180" w:vertAnchor="text" w:horzAnchor="margin" w:tblpY="391"/>
        <w:tblW w:w="2094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8"/>
        <w:gridCol w:w="2129"/>
        <w:gridCol w:w="1701"/>
        <w:gridCol w:w="1559"/>
        <w:gridCol w:w="1560"/>
        <w:gridCol w:w="9757"/>
        <w:gridCol w:w="1842"/>
        <w:gridCol w:w="1560"/>
      </w:tblGrid>
      <w:tr w:rsidR="00D613EB">
        <w:trPr>
          <w:trHeight w:val="585"/>
        </w:trPr>
        <w:tc>
          <w:tcPr>
            <w:tcW w:w="838" w:type="dxa"/>
            <w:vAlign w:val="center"/>
          </w:tcPr>
          <w:bookmarkEnd w:id="1"/>
          <w:p w:rsidR="00D613EB" w:rsidRDefault="004E712B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w w:val="9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w w:val="90"/>
                <w:kern w:val="0"/>
                <w:szCs w:val="21"/>
              </w:rPr>
              <w:t>序号</w:t>
            </w:r>
          </w:p>
        </w:tc>
        <w:tc>
          <w:tcPr>
            <w:tcW w:w="2129" w:type="dxa"/>
            <w:vAlign w:val="center"/>
          </w:tcPr>
          <w:p w:rsidR="00D613EB" w:rsidRDefault="004E712B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项目名称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D613EB" w:rsidRDefault="004E712B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项目承担单位（克拉玛依市）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13EB" w:rsidRDefault="004E712B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项目合作单位（四川省）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13EB" w:rsidRDefault="004E712B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项目总金额</w:t>
            </w:r>
          </w:p>
          <w:p w:rsidR="00D613EB" w:rsidRDefault="004E712B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（万元）</w:t>
            </w:r>
          </w:p>
        </w:tc>
        <w:tc>
          <w:tcPr>
            <w:tcW w:w="9757" w:type="dxa"/>
            <w:tcBorders>
              <w:right w:val="single" w:sz="4" w:space="0" w:color="auto"/>
            </w:tcBorders>
            <w:vAlign w:val="center"/>
          </w:tcPr>
          <w:p w:rsidR="00D613EB" w:rsidRDefault="004E712B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项目主要内容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13EB" w:rsidRDefault="004E712B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合作方联系方式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:rsidR="00D613EB" w:rsidRDefault="004E712B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项目实施期</w:t>
            </w:r>
          </w:p>
        </w:tc>
      </w:tr>
      <w:tr w:rsidR="00D613EB">
        <w:trPr>
          <w:trHeight w:val="2292"/>
        </w:trPr>
        <w:tc>
          <w:tcPr>
            <w:tcW w:w="838" w:type="dxa"/>
            <w:vAlign w:val="center"/>
          </w:tcPr>
          <w:p w:rsidR="00D613EB" w:rsidRDefault="00D613EB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129" w:type="dxa"/>
            <w:vAlign w:val="center"/>
          </w:tcPr>
          <w:p w:rsidR="00D613EB" w:rsidRDefault="00D613EB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D613EB" w:rsidRDefault="00D613EB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13EB" w:rsidRDefault="00D613EB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13EB" w:rsidRDefault="00D613EB">
            <w:pPr>
              <w:widowControl/>
              <w:spacing w:line="30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9757" w:type="dxa"/>
            <w:tcBorders>
              <w:right w:val="single" w:sz="4" w:space="0" w:color="auto"/>
            </w:tcBorders>
            <w:vAlign w:val="center"/>
          </w:tcPr>
          <w:p w:rsidR="00D613EB" w:rsidRDefault="00D613EB">
            <w:pPr>
              <w:pStyle w:val="12"/>
              <w:spacing w:line="360" w:lineRule="auto"/>
              <w:ind w:firstLineChars="200" w:firstLine="480"/>
              <w:jc w:val="left"/>
              <w:rPr>
                <w:rFonts w:ascii="仿宋_GB2312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13EB" w:rsidRDefault="00D613EB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仿宋_GB2312" w:eastAsia="仿宋_GB2312" w:cs="宋体"/>
                <w:kern w:val="0"/>
                <w:sz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:rsidR="00D613EB" w:rsidRDefault="00D613EB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仿宋_GB2312" w:eastAsia="仿宋_GB2312" w:cs="宋体"/>
                <w:kern w:val="0"/>
                <w:sz w:val="24"/>
              </w:rPr>
            </w:pPr>
          </w:p>
        </w:tc>
      </w:tr>
      <w:tr w:rsidR="00D613EB">
        <w:trPr>
          <w:trHeight w:val="1595"/>
        </w:trPr>
        <w:tc>
          <w:tcPr>
            <w:tcW w:w="838" w:type="dxa"/>
            <w:vAlign w:val="center"/>
          </w:tcPr>
          <w:p w:rsidR="00D613EB" w:rsidRDefault="00D613EB">
            <w:pPr>
              <w:widowControl/>
              <w:spacing w:line="300" w:lineRule="exact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</w:p>
        </w:tc>
        <w:tc>
          <w:tcPr>
            <w:tcW w:w="2129" w:type="dxa"/>
            <w:vAlign w:val="center"/>
          </w:tcPr>
          <w:p w:rsidR="00D613EB" w:rsidRDefault="00D613EB">
            <w:pPr>
              <w:widowControl/>
              <w:spacing w:line="300" w:lineRule="exact"/>
              <w:jc w:val="left"/>
              <w:rPr>
                <w:rFonts w:ascii="仿宋_GB2312" w:eastAsia="仿宋_GB2312" w:cs="宋体"/>
                <w:kern w:val="0"/>
                <w:sz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D613EB" w:rsidRDefault="00D613EB">
            <w:pPr>
              <w:widowControl/>
              <w:spacing w:line="300" w:lineRule="exact"/>
              <w:jc w:val="left"/>
              <w:rPr>
                <w:rFonts w:ascii="仿宋_GB2312" w:eastAsia="仿宋_GB2312" w:cs="宋体"/>
                <w:kern w:val="0"/>
                <w:sz w:val="24"/>
                <w:lang w:val="zh-CN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13EB" w:rsidRDefault="00D613EB">
            <w:pPr>
              <w:widowControl/>
              <w:spacing w:line="300" w:lineRule="exact"/>
              <w:jc w:val="left"/>
              <w:rPr>
                <w:rFonts w:ascii="仿宋_GB2312" w:eastAsia="仿宋_GB2312" w:cs="宋体"/>
                <w:kern w:val="0"/>
                <w:sz w:val="24"/>
                <w:lang w:val="zh-CN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13EB" w:rsidRDefault="00D613EB">
            <w:pPr>
              <w:widowControl/>
              <w:spacing w:line="300" w:lineRule="exact"/>
              <w:rPr>
                <w:rFonts w:ascii="仿宋_GB2312" w:eastAsia="仿宋_GB2312" w:cs="宋体"/>
                <w:kern w:val="0"/>
                <w:sz w:val="24"/>
              </w:rPr>
            </w:pPr>
          </w:p>
        </w:tc>
        <w:tc>
          <w:tcPr>
            <w:tcW w:w="9757" w:type="dxa"/>
            <w:tcBorders>
              <w:right w:val="single" w:sz="4" w:space="0" w:color="auto"/>
            </w:tcBorders>
            <w:vAlign w:val="center"/>
          </w:tcPr>
          <w:p w:rsidR="00D613EB" w:rsidRDefault="00D613EB">
            <w:pPr>
              <w:spacing w:line="360" w:lineRule="auto"/>
              <w:ind w:rightChars="15" w:right="31"/>
              <w:rPr>
                <w:rFonts w:ascii="仿宋_GB2312" w:eastAsia="仿宋_GB2312" w:cs="宋体"/>
                <w:kern w:val="0"/>
                <w:sz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13EB" w:rsidRDefault="00D613EB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:rsidR="00D613EB" w:rsidRDefault="00D613EB">
            <w:pPr>
              <w:autoSpaceDE w:val="0"/>
              <w:autoSpaceDN w:val="0"/>
              <w:adjustRightInd w:val="0"/>
              <w:spacing w:line="30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bookmarkEnd w:id="0"/>
    </w:tbl>
    <w:p w:rsidR="00D613EB" w:rsidRDefault="00D613EB">
      <w:pPr>
        <w:rPr>
          <w:rFonts w:ascii="宋体" w:hAnsi="宋体" w:hint="eastAsia"/>
          <w:b/>
          <w:sz w:val="36"/>
          <w:szCs w:val="36"/>
        </w:rPr>
      </w:pPr>
    </w:p>
    <w:sectPr w:rsidR="00D613EB" w:rsidSect="00D613EB">
      <w:headerReference w:type="even" r:id="rId8"/>
      <w:headerReference w:type="default" r:id="rId9"/>
      <w:pgSz w:w="23814" w:h="16839" w:orient="landscape"/>
      <w:pgMar w:top="1800" w:right="1440" w:bottom="1800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64B8" w:rsidRDefault="00DC64B8" w:rsidP="00054C50">
      <w:r>
        <w:separator/>
      </w:r>
    </w:p>
  </w:endnote>
  <w:endnote w:type="continuationSeparator" w:id="0">
    <w:p w:rsidR="00DC64B8" w:rsidRDefault="00DC64B8" w:rsidP="00054C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64B8" w:rsidRDefault="00DC64B8" w:rsidP="00054C50">
      <w:r>
        <w:separator/>
      </w:r>
    </w:p>
  </w:footnote>
  <w:footnote w:type="continuationSeparator" w:id="0">
    <w:p w:rsidR="00DC64B8" w:rsidRDefault="00DC64B8" w:rsidP="00054C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6E80" w:rsidRDefault="00AB6E80" w:rsidP="00AB6E80">
    <w:pPr>
      <w:pStyle w:val="a5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6E80" w:rsidRDefault="00AB6E80" w:rsidP="00AB6E80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51B0E"/>
    <w:multiLevelType w:val="multilevel"/>
    <w:tmpl w:val="05B51B0E"/>
    <w:lvl w:ilvl="0">
      <w:start w:val="1"/>
      <w:numFmt w:val="bullet"/>
      <w:lvlText w:val=""/>
      <w:lvlJc w:val="left"/>
      <w:pPr>
        <w:ind w:left="90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" w15:restartNumberingAfterBreak="0">
    <w:nsid w:val="51421D24"/>
    <w:multiLevelType w:val="multilevel"/>
    <w:tmpl w:val="51421D24"/>
    <w:lvl w:ilvl="0">
      <w:start w:val="1"/>
      <w:numFmt w:val="bullet"/>
      <w:lvlText w:val=""/>
      <w:lvlJc w:val="left"/>
      <w:pPr>
        <w:ind w:left="90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49F"/>
    <w:rsid w:val="00030F7F"/>
    <w:rsid w:val="00054C50"/>
    <w:rsid w:val="0009549F"/>
    <w:rsid w:val="000B26A3"/>
    <w:rsid w:val="00114607"/>
    <w:rsid w:val="0015524D"/>
    <w:rsid w:val="00166143"/>
    <w:rsid w:val="00174817"/>
    <w:rsid w:val="001B75CC"/>
    <w:rsid w:val="001C6927"/>
    <w:rsid w:val="001E47B9"/>
    <w:rsid w:val="0024194E"/>
    <w:rsid w:val="002A7CEE"/>
    <w:rsid w:val="002B2D5F"/>
    <w:rsid w:val="002B4FA9"/>
    <w:rsid w:val="002B6961"/>
    <w:rsid w:val="002C43F6"/>
    <w:rsid w:val="002D367B"/>
    <w:rsid w:val="002E39B7"/>
    <w:rsid w:val="00304BA1"/>
    <w:rsid w:val="003449E0"/>
    <w:rsid w:val="003A7FF5"/>
    <w:rsid w:val="00425128"/>
    <w:rsid w:val="00457D4F"/>
    <w:rsid w:val="004C058C"/>
    <w:rsid w:val="004E712B"/>
    <w:rsid w:val="004F7891"/>
    <w:rsid w:val="00525C0E"/>
    <w:rsid w:val="00565CAD"/>
    <w:rsid w:val="00572113"/>
    <w:rsid w:val="005E60A3"/>
    <w:rsid w:val="00601354"/>
    <w:rsid w:val="006419DD"/>
    <w:rsid w:val="006642C0"/>
    <w:rsid w:val="00671A07"/>
    <w:rsid w:val="00680562"/>
    <w:rsid w:val="00696117"/>
    <w:rsid w:val="006E0D42"/>
    <w:rsid w:val="006E1A63"/>
    <w:rsid w:val="00727668"/>
    <w:rsid w:val="007A4073"/>
    <w:rsid w:val="007C16B8"/>
    <w:rsid w:val="007C4FF2"/>
    <w:rsid w:val="007C75BF"/>
    <w:rsid w:val="00854670"/>
    <w:rsid w:val="008735AE"/>
    <w:rsid w:val="00873A44"/>
    <w:rsid w:val="008877C5"/>
    <w:rsid w:val="00891C45"/>
    <w:rsid w:val="008E3185"/>
    <w:rsid w:val="008E3E55"/>
    <w:rsid w:val="008E4674"/>
    <w:rsid w:val="009146B1"/>
    <w:rsid w:val="00925A01"/>
    <w:rsid w:val="00961E4E"/>
    <w:rsid w:val="00992169"/>
    <w:rsid w:val="00A35395"/>
    <w:rsid w:val="00A36375"/>
    <w:rsid w:val="00A5483B"/>
    <w:rsid w:val="00A70471"/>
    <w:rsid w:val="00A83E1D"/>
    <w:rsid w:val="00A86D36"/>
    <w:rsid w:val="00A92BD4"/>
    <w:rsid w:val="00AB6E80"/>
    <w:rsid w:val="00AE4028"/>
    <w:rsid w:val="00B7229C"/>
    <w:rsid w:val="00B73BD1"/>
    <w:rsid w:val="00B76474"/>
    <w:rsid w:val="00BB34C3"/>
    <w:rsid w:val="00C32A55"/>
    <w:rsid w:val="00CC28A2"/>
    <w:rsid w:val="00CE3BB2"/>
    <w:rsid w:val="00D043C1"/>
    <w:rsid w:val="00D0448A"/>
    <w:rsid w:val="00D12B37"/>
    <w:rsid w:val="00D53BB2"/>
    <w:rsid w:val="00D613EB"/>
    <w:rsid w:val="00D730B1"/>
    <w:rsid w:val="00D7733C"/>
    <w:rsid w:val="00D90923"/>
    <w:rsid w:val="00DC64B8"/>
    <w:rsid w:val="00DE3365"/>
    <w:rsid w:val="00E4521D"/>
    <w:rsid w:val="00E55452"/>
    <w:rsid w:val="00E55E7C"/>
    <w:rsid w:val="00EE1CF0"/>
    <w:rsid w:val="00F168F6"/>
    <w:rsid w:val="00F1728F"/>
    <w:rsid w:val="00F3433D"/>
    <w:rsid w:val="00F52051"/>
    <w:rsid w:val="00F557FE"/>
    <w:rsid w:val="00F6306C"/>
    <w:rsid w:val="00FA0A19"/>
    <w:rsid w:val="00FB5272"/>
    <w:rsid w:val="00FD7425"/>
    <w:rsid w:val="00FE3A15"/>
    <w:rsid w:val="00FF71B0"/>
    <w:rsid w:val="024B2DD1"/>
    <w:rsid w:val="03483525"/>
    <w:rsid w:val="04886FC7"/>
    <w:rsid w:val="0EB41638"/>
    <w:rsid w:val="10D522C2"/>
    <w:rsid w:val="133162FA"/>
    <w:rsid w:val="1E726632"/>
    <w:rsid w:val="1EB85E1C"/>
    <w:rsid w:val="219247A7"/>
    <w:rsid w:val="271C007D"/>
    <w:rsid w:val="2B015F40"/>
    <w:rsid w:val="2B484523"/>
    <w:rsid w:val="31607964"/>
    <w:rsid w:val="49C067FE"/>
    <w:rsid w:val="4F1A197B"/>
    <w:rsid w:val="54B77EED"/>
    <w:rsid w:val="564731A8"/>
    <w:rsid w:val="56D73AD8"/>
    <w:rsid w:val="5B811AE8"/>
    <w:rsid w:val="5FA84663"/>
    <w:rsid w:val="72667844"/>
    <w:rsid w:val="7E2901C6"/>
    <w:rsid w:val="7F9115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7458687C"/>
  <w15:docId w15:val="{2F19851A-7196-4C3B-AB14-E04086658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13EB"/>
    <w:pPr>
      <w:widowControl w:val="0"/>
      <w:jc w:val="both"/>
    </w:pPr>
    <w:rPr>
      <w:rFonts w:ascii="Calibri" w:eastAsia="宋体" w:hAnsi="Calibri"/>
      <w:kern w:val="2"/>
      <w:sz w:val="21"/>
      <w:szCs w:val="22"/>
    </w:rPr>
  </w:style>
  <w:style w:type="paragraph" w:styleId="1">
    <w:name w:val="heading 1"/>
    <w:basedOn w:val="a"/>
    <w:next w:val="a"/>
    <w:link w:val="11"/>
    <w:qFormat/>
    <w:rsid w:val="00D613EB"/>
    <w:pPr>
      <w:keepNext/>
      <w:keepLines/>
      <w:spacing w:before="340" w:after="330" w:line="578" w:lineRule="auto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D613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D613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Strong"/>
    <w:qFormat/>
    <w:rsid w:val="00D613EB"/>
    <w:rPr>
      <w:b/>
      <w:bCs/>
    </w:rPr>
  </w:style>
  <w:style w:type="character" w:styleId="a8">
    <w:name w:val="Hyperlink"/>
    <w:basedOn w:val="a0"/>
    <w:uiPriority w:val="99"/>
    <w:unhideWhenUsed/>
    <w:qFormat/>
    <w:rsid w:val="00D613EB"/>
    <w:rPr>
      <w:color w:val="0000FF"/>
      <w:u w:val="single"/>
    </w:rPr>
  </w:style>
  <w:style w:type="character" w:customStyle="1" w:styleId="a6">
    <w:name w:val="页眉 字符"/>
    <w:basedOn w:val="a0"/>
    <w:link w:val="a5"/>
    <w:uiPriority w:val="99"/>
    <w:semiHidden/>
    <w:qFormat/>
    <w:rsid w:val="00D613EB"/>
    <w:rPr>
      <w:sz w:val="18"/>
      <w:szCs w:val="18"/>
    </w:rPr>
  </w:style>
  <w:style w:type="character" w:customStyle="1" w:styleId="11">
    <w:name w:val="标题 1 字符1"/>
    <w:link w:val="1"/>
    <w:qFormat/>
    <w:rsid w:val="00D613EB"/>
    <w:rPr>
      <w:rFonts w:ascii="Times New Roman" w:eastAsia="宋体" w:hAnsi="Times New Roman"/>
      <w:b/>
      <w:bCs/>
      <w:kern w:val="44"/>
      <w:sz w:val="44"/>
      <w:szCs w:val="44"/>
    </w:rPr>
  </w:style>
  <w:style w:type="character" w:customStyle="1" w:styleId="a4">
    <w:name w:val="页脚 字符"/>
    <w:basedOn w:val="a0"/>
    <w:link w:val="a3"/>
    <w:uiPriority w:val="99"/>
    <w:semiHidden/>
    <w:qFormat/>
    <w:rsid w:val="00D613EB"/>
    <w:rPr>
      <w:sz w:val="18"/>
      <w:szCs w:val="18"/>
    </w:rPr>
  </w:style>
  <w:style w:type="character" w:customStyle="1" w:styleId="10">
    <w:name w:val="标题 1 字符"/>
    <w:basedOn w:val="a0"/>
    <w:uiPriority w:val="9"/>
    <w:rsid w:val="00D613EB"/>
    <w:rPr>
      <w:rFonts w:ascii="Calibri" w:eastAsia="宋体" w:hAnsi="Calibri" w:cs="Times New Roman"/>
      <w:b/>
      <w:bCs/>
      <w:kern w:val="44"/>
      <w:sz w:val="44"/>
      <w:szCs w:val="44"/>
    </w:rPr>
  </w:style>
  <w:style w:type="character" w:customStyle="1" w:styleId="GW-Char">
    <w:name w:val="GW-正文 Char"/>
    <w:link w:val="GW-"/>
    <w:qFormat/>
    <w:rsid w:val="00D613EB"/>
    <w:rPr>
      <w:rFonts w:ascii="Times New Roman" w:eastAsia="宋体" w:hAnsi="Times New Roman"/>
      <w:kern w:val="2"/>
      <w:sz w:val="24"/>
      <w:szCs w:val="24"/>
    </w:rPr>
  </w:style>
  <w:style w:type="paragraph" w:customStyle="1" w:styleId="GW-">
    <w:name w:val="GW-正文"/>
    <w:basedOn w:val="a"/>
    <w:link w:val="GW-Char"/>
    <w:qFormat/>
    <w:rsid w:val="00D613EB"/>
    <w:pPr>
      <w:spacing w:before="120" w:after="120" w:line="360" w:lineRule="auto"/>
      <w:ind w:firstLineChars="200" w:firstLine="480"/>
    </w:pPr>
    <w:rPr>
      <w:rFonts w:ascii="Times New Roman" w:hAnsi="Times New Roman"/>
      <w:sz w:val="24"/>
      <w:szCs w:val="24"/>
    </w:rPr>
  </w:style>
  <w:style w:type="paragraph" w:customStyle="1" w:styleId="12">
    <w:name w:val="无间隔1"/>
    <w:uiPriority w:val="1"/>
    <w:qFormat/>
    <w:rsid w:val="00D613EB"/>
    <w:pPr>
      <w:widowControl w:val="0"/>
      <w:jc w:val="both"/>
    </w:pPr>
    <w:rPr>
      <w:rFonts w:ascii="Calibri" w:eastAsia="宋体" w:hAnsi="Calibr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40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Volumes\Wilks.Mac\&#20851;&#20110;&#24449;&#38598;&#22235;&#24029;&#30465;&#23545;&#21475;&#31185;&#25216;&#25588;&#21161;&#20811;&#25289;&#29595;&#20381;&#24066;&#31185;&#25216;&#21512;&#20316;&#39033;&#30446;%20&#20811;&#25289;&#29595;&#20381;&#24066;&#22825;&#25321;&#25968;&#30721;%2020180821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黑体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宋体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关于征集四川省对口科技援助克拉玛依市科技合作项目 克拉玛依市天择数码 20180821.dot</Template>
  <TotalTime>0</TotalTime>
  <Pages>1</Pages>
  <Words>17</Words>
  <Characters>100</Characters>
  <Application>Microsoft Office Word</Application>
  <DocSecurity>0</DocSecurity>
  <Lines>1</Lines>
  <Paragraphs>1</Paragraphs>
  <ScaleCrop>false</ScaleCrop>
  <Company>克拉玛依市人民政府</Company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WU CHUNXUE</dc:creator>
  <cp:lastModifiedBy>Spike</cp:lastModifiedBy>
  <cp:revision>2</cp:revision>
  <cp:lastPrinted>2018-11-13T10:24:00Z</cp:lastPrinted>
  <dcterms:created xsi:type="dcterms:W3CDTF">2020-08-16T04:10:00Z</dcterms:created>
  <dcterms:modified xsi:type="dcterms:W3CDTF">2020-08-16T04:10:00Z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